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51" w:rsidRPr="001A076B" w:rsidRDefault="00EF5651" w:rsidP="001A076B">
      <w:pPr>
        <w:jc w:val="center"/>
        <w:rPr>
          <w:sz w:val="28"/>
          <w:szCs w:val="28"/>
        </w:rPr>
      </w:pPr>
      <w:r w:rsidRPr="001A076B">
        <w:rPr>
          <w:b/>
          <w:sz w:val="28"/>
          <w:szCs w:val="28"/>
          <w:u w:val="single"/>
        </w:rPr>
        <w:t>Family Areas for Improvement</w:t>
      </w: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0"/>
        <w:gridCol w:w="3690"/>
        <w:gridCol w:w="3690"/>
      </w:tblGrid>
      <w:tr w:rsidR="00077DF5" w:rsidTr="000B1E97">
        <w:trPr>
          <w:trHeight w:val="413"/>
        </w:trPr>
        <w:tc>
          <w:tcPr>
            <w:tcW w:w="3600" w:type="dxa"/>
          </w:tcPr>
          <w:p w:rsidR="00077DF5" w:rsidRPr="000B1E97" w:rsidRDefault="00077DF5" w:rsidP="00C314AB">
            <w:pPr>
              <w:rPr>
                <w:b/>
                <w:sz w:val="28"/>
                <w:szCs w:val="28"/>
                <w:u w:val="single"/>
              </w:rPr>
            </w:pPr>
            <w:r w:rsidRPr="000B1E97">
              <w:rPr>
                <w:b/>
                <w:sz w:val="28"/>
                <w:szCs w:val="28"/>
                <w:u w:val="single"/>
              </w:rPr>
              <w:t>Responsibility</w:t>
            </w:r>
          </w:p>
        </w:tc>
        <w:tc>
          <w:tcPr>
            <w:tcW w:w="3690" w:type="dxa"/>
          </w:tcPr>
          <w:p w:rsidR="00077DF5" w:rsidRPr="000B1E97" w:rsidRDefault="00077DF5" w:rsidP="00C314AB">
            <w:pPr>
              <w:rPr>
                <w:b/>
                <w:sz w:val="28"/>
                <w:szCs w:val="28"/>
                <w:u w:val="single"/>
              </w:rPr>
            </w:pPr>
            <w:r w:rsidRPr="000B1E97">
              <w:rPr>
                <w:b/>
                <w:sz w:val="28"/>
                <w:szCs w:val="28"/>
                <w:u w:val="single"/>
              </w:rPr>
              <w:t>Social Skills</w:t>
            </w:r>
          </w:p>
        </w:tc>
        <w:tc>
          <w:tcPr>
            <w:tcW w:w="3690" w:type="dxa"/>
          </w:tcPr>
          <w:p w:rsidR="00077DF5" w:rsidRPr="000B1E97" w:rsidRDefault="00077DF5" w:rsidP="00C314AB">
            <w:pPr>
              <w:rPr>
                <w:b/>
                <w:sz w:val="28"/>
                <w:szCs w:val="28"/>
                <w:u w:val="single"/>
              </w:rPr>
            </w:pPr>
            <w:r w:rsidRPr="000B1E97">
              <w:rPr>
                <w:b/>
                <w:sz w:val="28"/>
                <w:szCs w:val="28"/>
                <w:u w:val="single"/>
              </w:rPr>
              <w:t>Cooperation and Relationship Building</w:t>
            </w:r>
          </w:p>
        </w:tc>
      </w:tr>
      <w:tr w:rsidR="00077DF5" w:rsidTr="000B1E97">
        <w:tc>
          <w:tcPr>
            <w:tcW w:w="3600" w:type="dxa"/>
          </w:tcPr>
          <w:p w:rsidR="00077DF5" w:rsidRDefault="006F30DC" w:rsidP="00C314AB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168pt;height:45.75pt" o:ole="">
                  <v:imagedata r:id="rId7" o:title=""/>
                </v:shape>
                <w:control r:id="rId8" w:name="CheckBox2" w:shapeid="_x0000_i1151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53" type="#_x0000_t75" style="width:169.5pt;height:41.25pt" o:ole="">
                  <v:imagedata r:id="rId9" o:title=""/>
                </v:shape>
                <w:control r:id="rId10" w:name="CheckBox1" w:shapeid="_x0000_i1153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55" type="#_x0000_t75" style="width:165.75pt;height:39pt" o:ole="">
                  <v:imagedata r:id="rId11" o:title=""/>
                </v:shape>
                <w:control r:id="rId12" w:name="CheckBox9" w:shapeid="_x0000_i1155"/>
              </w:object>
            </w:r>
          </w:p>
        </w:tc>
      </w:tr>
      <w:tr w:rsidR="00077DF5" w:rsidTr="000B1E97">
        <w:trPr>
          <w:trHeight w:val="980"/>
        </w:trPr>
        <w:tc>
          <w:tcPr>
            <w:tcW w:w="3600" w:type="dxa"/>
          </w:tcPr>
          <w:p w:rsidR="00077DF5" w:rsidRDefault="006F30DC" w:rsidP="00C314AB">
            <w:r>
              <w:object w:dxaOrig="1440" w:dyaOrig="1440">
                <v:shape id="_x0000_i1157" type="#_x0000_t75" style="width:161.25pt;height:45pt" o:ole="">
                  <v:imagedata r:id="rId13" o:title=""/>
                </v:shape>
                <w:control r:id="rId14" w:name="CheckBox3" w:shapeid="_x0000_i1157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59" type="#_x0000_t75" style="width:169.5pt;height:36.75pt" o:ole="">
                  <v:imagedata r:id="rId15" o:title=""/>
                </v:shape>
                <w:control r:id="rId16" w:name="CheckBox6" w:shapeid="_x0000_i1159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61" type="#_x0000_t75" style="width:165.75pt;height:45pt" o:ole="">
                  <v:imagedata r:id="rId17" o:title=""/>
                </v:shape>
                <w:control r:id="rId18" w:name="CheckBox10" w:shapeid="_x0000_i1161"/>
              </w:object>
            </w:r>
          </w:p>
        </w:tc>
      </w:tr>
      <w:tr w:rsidR="00077DF5" w:rsidTr="000B1E97">
        <w:trPr>
          <w:trHeight w:val="980"/>
        </w:trPr>
        <w:tc>
          <w:tcPr>
            <w:tcW w:w="3600" w:type="dxa"/>
          </w:tcPr>
          <w:p w:rsidR="00077DF5" w:rsidRDefault="006F30DC" w:rsidP="00C314AB">
            <w:r>
              <w:object w:dxaOrig="1440" w:dyaOrig="1440">
                <v:shape id="_x0000_i1163" type="#_x0000_t75" style="width:168pt;height:40.5pt" o:ole="">
                  <v:imagedata r:id="rId19" o:title=""/>
                </v:shape>
                <w:control r:id="rId20" w:name="CheckBox4" w:shapeid="_x0000_i1163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65" type="#_x0000_t75" style="width:167.25pt;height:46.5pt" o:ole="">
                  <v:imagedata r:id="rId21" o:title=""/>
                </v:shape>
                <w:control r:id="rId22" w:name="CheckBox7" w:shapeid="_x0000_i1165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67" type="#_x0000_t75" style="width:165.75pt;height:40.5pt" o:ole="">
                  <v:imagedata r:id="rId23" o:title=""/>
                </v:shape>
                <w:control r:id="rId24" w:name="CheckBox11" w:shapeid="_x0000_i1167"/>
              </w:object>
            </w:r>
          </w:p>
        </w:tc>
      </w:tr>
      <w:tr w:rsidR="00077DF5" w:rsidTr="000B1E97">
        <w:trPr>
          <w:trHeight w:val="837"/>
        </w:trPr>
        <w:tc>
          <w:tcPr>
            <w:tcW w:w="3600" w:type="dxa"/>
          </w:tcPr>
          <w:p w:rsidR="00077DF5" w:rsidRDefault="006F30DC" w:rsidP="00C314AB">
            <w:r>
              <w:object w:dxaOrig="1440" w:dyaOrig="1440">
                <v:shape id="_x0000_i1169" type="#_x0000_t75" style="width:161.25pt;height:33.75pt" o:ole="">
                  <v:imagedata r:id="rId25" o:title=""/>
                </v:shape>
                <w:control r:id="rId26" w:name="CheckBox5" w:shapeid="_x0000_i1169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71" type="#_x0000_t75" style="width:167.25pt;height:49.5pt" o:ole="">
                  <v:imagedata r:id="rId27" o:title=""/>
                </v:shape>
                <w:control r:id="rId28" w:name="CheckBox8" w:shapeid="_x0000_i1171"/>
              </w:object>
            </w:r>
          </w:p>
        </w:tc>
        <w:tc>
          <w:tcPr>
            <w:tcW w:w="3690" w:type="dxa"/>
          </w:tcPr>
          <w:p w:rsidR="00077DF5" w:rsidRDefault="006F30DC" w:rsidP="00C314AB">
            <w:r>
              <w:object w:dxaOrig="1440" w:dyaOrig="1440">
                <v:shape id="_x0000_i1173" type="#_x0000_t75" style="width:170.25pt;height:39.75pt" o:ole="">
                  <v:imagedata r:id="rId29" o:title=""/>
                </v:shape>
                <w:control r:id="rId30" w:name="CheckBox12" w:shapeid="_x0000_i1173"/>
              </w:object>
            </w:r>
          </w:p>
        </w:tc>
      </w:tr>
      <w:tr w:rsidR="00686969" w:rsidTr="000B1E97">
        <w:trPr>
          <w:trHeight w:val="1035"/>
        </w:trPr>
        <w:tc>
          <w:tcPr>
            <w:tcW w:w="3600" w:type="dxa"/>
          </w:tcPr>
          <w:p w:rsidR="000B1E97" w:rsidRDefault="000B1E97" w:rsidP="00C314AB">
            <w:pPr>
              <w:rPr>
                <w:b/>
                <w:sz w:val="28"/>
                <w:szCs w:val="28"/>
                <w:u w:val="single"/>
              </w:rPr>
            </w:pPr>
          </w:p>
          <w:p w:rsidR="000B1E97" w:rsidRDefault="000B1E97" w:rsidP="00C314AB">
            <w:pPr>
              <w:rPr>
                <w:b/>
                <w:sz w:val="28"/>
                <w:szCs w:val="28"/>
                <w:u w:val="single"/>
              </w:rPr>
            </w:pPr>
          </w:p>
          <w:p w:rsidR="00686969" w:rsidRPr="000B1E97" w:rsidRDefault="00686969" w:rsidP="00C314AB">
            <w:pPr>
              <w:rPr>
                <w:b/>
                <w:sz w:val="28"/>
                <w:szCs w:val="28"/>
                <w:u w:val="single"/>
              </w:rPr>
            </w:pPr>
            <w:r w:rsidRPr="000B1E97">
              <w:rPr>
                <w:b/>
                <w:sz w:val="28"/>
                <w:szCs w:val="28"/>
                <w:u w:val="single"/>
              </w:rPr>
              <w:t>Resiliency</w:t>
            </w:r>
          </w:p>
        </w:tc>
        <w:tc>
          <w:tcPr>
            <w:tcW w:w="3690" w:type="dxa"/>
            <w:tcBorders>
              <w:left w:val="nil"/>
            </w:tcBorders>
          </w:tcPr>
          <w:p w:rsidR="00686969" w:rsidRDefault="006F30DC" w:rsidP="00C314AB">
            <w:r>
              <w:object w:dxaOrig="1440" w:dyaOrig="1440">
                <v:shape id="_x0000_i1175" type="#_x0000_t75" style="width:169.5pt;height:30.75pt" o:ole="">
                  <v:imagedata r:id="rId31" o:title=""/>
                </v:shape>
                <w:control r:id="rId32" w:name="CheckBox24" w:shapeid="_x0000_i1175"/>
              </w:object>
            </w:r>
          </w:p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77" type="#_x0000_t75" style="width:170.25pt;height:34.5pt" o:ole="">
                  <v:imagedata r:id="rId33" o:title=""/>
                </v:shape>
                <w:control r:id="rId34" w:name="CheckBox13" w:shapeid="_x0000_i1177"/>
              </w:object>
            </w:r>
          </w:p>
        </w:tc>
      </w:tr>
      <w:tr w:rsidR="00686969" w:rsidTr="000B1E97"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179" type="#_x0000_t75" style="width:168pt;height:33pt" o:ole="">
                  <v:imagedata r:id="rId35" o:title=""/>
                </v:shape>
                <w:control r:id="rId36" w:name="CheckBox14" w:shapeid="_x0000_i1179"/>
              </w:object>
            </w:r>
          </w:p>
        </w:tc>
        <w:tc>
          <w:tcPr>
            <w:tcW w:w="3690" w:type="dxa"/>
          </w:tcPr>
          <w:p w:rsidR="00686969" w:rsidRPr="009A5BC3" w:rsidRDefault="006F30DC" w:rsidP="00C314AB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181" type="#_x0000_t75" style="width:169.5pt;height:31.5pt" o:ole="">
                  <v:imagedata r:id="rId37" o:title=""/>
                </v:shape>
                <w:control r:id="rId38" w:name="CheckBox25" w:shapeid="_x0000_i1181"/>
              </w:object>
            </w:r>
          </w:p>
        </w:tc>
        <w:tc>
          <w:tcPr>
            <w:tcW w:w="3690" w:type="dxa"/>
          </w:tcPr>
          <w:p w:rsidR="000B1E97" w:rsidRDefault="000B1E97" w:rsidP="00C314AB">
            <w:pPr>
              <w:rPr>
                <w:b/>
                <w:sz w:val="28"/>
                <w:szCs w:val="28"/>
                <w:u w:val="single"/>
              </w:rPr>
            </w:pPr>
          </w:p>
          <w:p w:rsidR="000B1E97" w:rsidRDefault="000B1E97" w:rsidP="00C314AB">
            <w:pPr>
              <w:rPr>
                <w:b/>
                <w:sz w:val="28"/>
                <w:szCs w:val="28"/>
                <w:u w:val="single"/>
              </w:rPr>
            </w:pPr>
          </w:p>
          <w:p w:rsidR="00686969" w:rsidRPr="000B1E97" w:rsidRDefault="00686969" w:rsidP="00C314AB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0B1E97">
              <w:rPr>
                <w:b/>
                <w:sz w:val="28"/>
                <w:szCs w:val="28"/>
                <w:u w:val="single"/>
              </w:rPr>
              <w:t>Intrapsychic</w:t>
            </w:r>
            <w:proofErr w:type="spellEnd"/>
            <w:r w:rsidRPr="000B1E97">
              <w:rPr>
                <w:b/>
                <w:sz w:val="28"/>
                <w:szCs w:val="28"/>
                <w:u w:val="single"/>
              </w:rPr>
              <w:t xml:space="preserve"> Outcomes</w:t>
            </w:r>
          </w:p>
        </w:tc>
      </w:tr>
      <w:tr w:rsidR="00686969" w:rsidTr="000B1E97">
        <w:trPr>
          <w:trHeight w:val="818"/>
        </w:trPr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183" type="#_x0000_t75" style="width:168pt;height:35.25pt" o:ole="">
                  <v:imagedata r:id="rId39" o:title=""/>
                </v:shape>
                <w:control r:id="rId40" w:name="CheckBox15" w:shapeid="_x0000_i1183"/>
              </w:object>
            </w:r>
          </w:p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85" type="#_x0000_t75" style="width:171.75pt;height:36.75pt" o:ole="">
                  <v:imagedata r:id="rId41" o:title=""/>
                </v:shape>
                <w:control r:id="rId42" w:name="CheckBox26" w:shapeid="_x0000_i1185"/>
              </w:object>
            </w:r>
          </w:p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87" type="#_x0000_t75" style="width:176.25pt;height:45pt" o:ole="">
                  <v:imagedata r:id="rId43" o:title=""/>
                </v:shape>
                <w:control r:id="rId44" w:name="CheckBox20" w:shapeid="_x0000_i1187"/>
              </w:object>
            </w:r>
          </w:p>
        </w:tc>
      </w:tr>
      <w:tr w:rsidR="00686969" w:rsidTr="000B1E97">
        <w:trPr>
          <w:trHeight w:val="890"/>
        </w:trPr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189" type="#_x0000_t75" style="width:168pt;height:30.75pt" o:ole="">
                  <v:imagedata r:id="rId45" o:title=""/>
                </v:shape>
                <w:control r:id="rId46" w:name="CheckBox16" w:shapeid="_x0000_i1189"/>
              </w:object>
            </w:r>
          </w:p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91" type="#_x0000_t75" style="width:168pt;height:32.25pt" o:ole="">
                  <v:imagedata r:id="rId47" o:title=""/>
                </v:shape>
                <w:control r:id="rId48" w:name="CheckBox27" w:shapeid="_x0000_i1191"/>
              </w:object>
            </w:r>
          </w:p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93" type="#_x0000_t75" style="width:172.5pt;height:34.5pt" o:ole="">
                  <v:imagedata r:id="rId49" o:title=""/>
                </v:shape>
                <w:control r:id="rId50" w:name="CheckBox21" w:shapeid="_x0000_i1193"/>
              </w:object>
            </w:r>
          </w:p>
        </w:tc>
      </w:tr>
      <w:tr w:rsidR="00686969" w:rsidTr="000B1E97">
        <w:trPr>
          <w:trHeight w:val="710"/>
        </w:trPr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195" type="#_x0000_t75" style="width:168pt;height:30.75pt" o:ole="">
                  <v:imagedata r:id="rId51" o:title=""/>
                </v:shape>
                <w:control r:id="rId52" w:name="CheckBox17" w:shapeid="_x0000_i1195"/>
              </w:object>
            </w:r>
          </w:p>
        </w:tc>
        <w:tc>
          <w:tcPr>
            <w:tcW w:w="3690" w:type="dxa"/>
          </w:tcPr>
          <w:p w:rsidR="00686969" w:rsidRDefault="00686969" w:rsidP="00C314AB"/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197" type="#_x0000_t75" style="width:172.5pt;height:36pt" o:ole="">
                  <v:imagedata r:id="rId53" o:title=""/>
                </v:shape>
                <w:control r:id="rId54" w:name="CheckBox22" w:shapeid="_x0000_i1197"/>
              </w:object>
            </w:r>
          </w:p>
        </w:tc>
      </w:tr>
      <w:tr w:rsidR="00686969" w:rsidTr="000B1E97">
        <w:trPr>
          <w:trHeight w:val="800"/>
        </w:trPr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199" type="#_x0000_t75" style="width:168pt;height:34.5pt" o:ole="">
                  <v:imagedata r:id="rId55" o:title=""/>
                </v:shape>
                <w:control r:id="rId56" w:name="CheckBox18" w:shapeid="_x0000_i1199"/>
              </w:object>
            </w:r>
          </w:p>
        </w:tc>
        <w:tc>
          <w:tcPr>
            <w:tcW w:w="3690" w:type="dxa"/>
          </w:tcPr>
          <w:p w:rsidR="00686969" w:rsidRDefault="00686969" w:rsidP="00C314AB"/>
        </w:tc>
        <w:tc>
          <w:tcPr>
            <w:tcW w:w="3690" w:type="dxa"/>
          </w:tcPr>
          <w:p w:rsidR="00686969" w:rsidRDefault="006F30DC" w:rsidP="00C314AB">
            <w:r>
              <w:object w:dxaOrig="1440" w:dyaOrig="1440">
                <v:shape id="_x0000_i1201" type="#_x0000_t75" style="width:172.5pt;height:33.75pt" o:ole="">
                  <v:imagedata r:id="rId57" o:title=""/>
                </v:shape>
                <w:control r:id="rId58" w:name="CheckBox23" w:shapeid="_x0000_i1201"/>
              </w:object>
            </w:r>
          </w:p>
        </w:tc>
      </w:tr>
      <w:tr w:rsidR="00686969" w:rsidTr="000B1E97">
        <w:trPr>
          <w:trHeight w:val="800"/>
        </w:trPr>
        <w:tc>
          <w:tcPr>
            <w:tcW w:w="3600" w:type="dxa"/>
          </w:tcPr>
          <w:p w:rsidR="00686969" w:rsidRDefault="006F30DC" w:rsidP="00C314AB">
            <w:r>
              <w:object w:dxaOrig="1440" w:dyaOrig="1440">
                <v:shape id="_x0000_i1203" type="#_x0000_t75" style="width:168pt;height:32.25pt" o:ole="">
                  <v:imagedata r:id="rId59" o:title=""/>
                </v:shape>
                <w:control r:id="rId60" w:name="CheckBox19" w:shapeid="_x0000_i1203"/>
              </w:object>
            </w:r>
          </w:p>
        </w:tc>
        <w:tc>
          <w:tcPr>
            <w:tcW w:w="3690" w:type="dxa"/>
          </w:tcPr>
          <w:p w:rsidR="00686969" w:rsidRDefault="00686969" w:rsidP="00C314AB"/>
        </w:tc>
        <w:tc>
          <w:tcPr>
            <w:tcW w:w="3690" w:type="dxa"/>
          </w:tcPr>
          <w:p w:rsidR="00686969" w:rsidRDefault="00686969" w:rsidP="00C314AB"/>
        </w:tc>
      </w:tr>
    </w:tbl>
    <w:p w:rsidR="00037411" w:rsidRDefault="00037411" w:rsidP="00043A24">
      <w:pPr>
        <w:tabs>
          <w:tab w:val="left" w:pos="6585"/>
        </w:tabs>
        <w:spacing w:after="0"/>
      </w:pPr>
      <w:r>
        <w:tab/>
      </w:r>
    </w:p>
    <w:p w:rsidR="009A5BC3" w:rsidRDefault="009A5BC3" w:rsidP="00043A24">
      <w:pPr>
        <w:jc w:val="center"/>
      </w:pPr>
      <w:r w:rsidRPr="00BC5428">
        <w:rPr>
          <w:b/>
          <w:sz w:val="28"/>
          <w:szCs w:val="28"/>
          <w:u w:val="single"/>
        </w:rPr>
        <w:t xml:space="preserve">Family Assessment </w:t>
      </w:r>
      <w:r w:rsidR="003B29F7" w:rsidRPr="00BC5428">
        <w:rPr>
          <w:b/>
          <w:sz w:val="28"/>
          <w:szCs w:val="28"/>
          <w:u w:val="single"/>
        </w:rPr>
        <w:t>Narrative</w:t>
      </w:r>
      <w:r w:rsidR="003B29F7">
        <w:t xml:space="preserve">: </w:t>
      </w:r>
      <w:sdt>
        <w:sdtPr>
          <w:alias w:val="Briefly describe how or where the family is &quot;stuck&quot;"/>
          <w:id w:val="135001250"/>
          <w:placeholder>
            <w:docPart w:val="A1C92C8D7CF14D258CC2D3C0EC3F237C"/>
          </w:placeholder>
          <w:text w:multiLine="1"/>
        </w:sdtPr>
        <w:sdtContent>
          <w:r w:rsidR="003B29F7">
            <w:t xml:space="preserve"> Briefly describe how or where the family is “stuck” </w:t>
          </w:r>
        </w:sdtContent>
      </w:sdt>
    </w:p>
    <w:sectPr w:rsidR="009A5BC3" w:rsidSect="00043A24">
      <w:headerReference w:type="default" r:id="rId6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0C" w:rsidRDefault="00472C0C" w:rsidP="006C6372">
      <w:pPr>
        <w:spacing w:after="0" w:line="240" w:lineRule="auto"/>
      </w:pPr>
      <w:r>
        <w:separator/>
      </w:r>
    </w:p>
  </w:endnote>
  <w:endnote w:type="continuationSeparator" w:id="0">
    <w:p w:rsidR="00472C0C" w:rsidRDefault="00472C0C" w:rsidP="006C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0C" w:rsidRDefault="00472C0C" w:rsidP="006C6372">
      <w:pPr>
        <w:spacing w:after="0" w:line="240" w:lineRule="auto"/>
      </w:pPr>
      <w:r>
        <w:separator/>
      </w:r>
    </w:p>
  </w:footnote>
  <w:footnote w:type="continuationSeparator" w:id="0">
    <w:p w:rsidR="00472C0C" w:rsidRDefault="00472C0C" w:rsidP="006C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563228"/>
      <w:docPartObj>
        <w:docPartGallery w:val="Page Numbers (Top of Page)"/>
        <w:docPartUnique/>
      </w:docPartObj>
    </w:sdtPr>
    <w:sdtContent>
      <w:p w:rsidR="001A076B" w:rsidRDefault="001A076B" w:rsidP="001A076B">
        <w:pPr>
          <w:pStyle w:val="Footer"/>
        </w:pPr>
      </w:p>
      <w:p w:rsidR="00472C0C" w:rsidRDefault="006F30DC">
        <w:pPr>
          <w:pStyle w:val="Header"/>
          <w:jc w:val="right"/>
        </w:pPr>
      </w:p>
    </w:sdtContent>
  </w:sdt>
  <w:p w:rsidR="00472C0C" w:rsidRDefault="00472C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2368F1"/>
    <w:rsid w:val="00037411"/>
    <w:rsid w:val="00043A24"/>
    <w:rsid w:val="00077DF5"/>
    <w:rsid w:val="000B1E97"/>
    <w:rsid w:val="000F2E92"/>
    <w:rsid w:val="001716EA"/>
    <w:rsid w:val="00175D22"/>
    <w:rsid w:val="001A076B"/>
    <w:rsid w:val="001F2BA1"/>
    <w:rsid w:val="00225415"/>
    <w:rsid w:val="002368F1"/>
    <w:rsid w:val="00290079"/>
    <w:rsid w:val="002B040F"/>
    <w:rsid w:val="00302F65"/>
    <w:rsid w:val="003B29F7"/>
    <w:rsid w:val="003D1F08"/>
    <w:rsid w:val="003D1F41"/>
    <w:rsid w:val="003E6E2C"/>
    <w:rsid w:val="00415D56"/>
    <w:rsid w:val="00472C0C"/>
    <w:rsid w:val="004F282C"/>
    <w:rsid w:val="00541D43"/>
    <w:rsid w:val="005E6525"/>
    <w:rsid w:val="00686969"/>
    <w:rsid w:val="006B4AA2"/>
    <w:rsid w:val="006B63EA"/>
    <w:rsid w:val="006C6372"/>
    <w:rsid w:val="006F30DC"/>
    <w:rsid w:val="00705FC3"/>
    <w:rsid w:val="007A268C"/>
    <w:rsid w:val="007A3B69"/>
    <w:rsid w:val="007C2208"/>
    <w:rsid w:val="008168D0"/>
    <w:rsid w:val="009923B2"/>
    <w:rsid w:val="009A5BC3"/>
    <w:rsid w:val="009B16E4"/>
    <w:rsid w:val="00A01BF5"/>
    <w:rsid w:val="00B42690"/>
    <w:rsid w:val="00B96C79"/>
    <w:rsid w:val="00BC199B"/>
    <w:rsid w:val="00BC5428"/>
    <w:rsid w:val="00C314AB"/>
    <w:rsid w:val="00D076A1"/>
    <w:rsid w:val="00D151EC"/>
    <w:rsid w:val="00D85827"/>
    <w:rsid w:val="00D926BB"/>
    <w:rsid w:val="00DB629D"/>
    <w:rsid w:val="00DF6278"/>
    <w:rsid w:val="00E03840"/>
    <w:rsid w:val="00E17F4C"/>
    <w:rsid w:val="00E2524C"/>
    <w:rsid w:val="00E847AE"/>
    <w:rsid w:val="00EB22E7"/>
    <w:rsid w:val="00EF5651"/>
    <w:rsid w:val="00F35C0A"/>
    <w:rsid w:val="00F45C2B"/>
    <w:rsid w:val="00F57E70"/>
    <w:rsid w:val="00F7683C"/>
    <w:rsid w:val="00FC3608"/>
    <w:rsid w:val="00FE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02F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6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524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52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524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524C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72"/>
  </w:style>
  <w:style w:type="paragraph" w:styleId="Footer">
    <w:name w:val="footer"/>
    <w:basedOn w:val="Normal"/>
    <w:link w:val="FooterChar"/>
    <w:uiPriority w:val="99"/>
    <w:semiHidden/>
    <w:unhideWhenUsed/>
    <w:rsid w:val="006C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rown\My%20Documents\Adventure%20Tx\Intake%20Documents\Adventure%20TxReferral4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C92C8D7CF14D258CC2D3C0EC3F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15C3-655C-42C5-BF24-51933DC53A17}"/>
      </w:docPartPr>
      <w:docPartBody>
        <w:p w:rsidR="00B9374F" w:rsidRDefault="00F5496F">
          <w:pPr>
            <w:pStyle w:val="A1C92C8D7CF14D258CC2D3C0EC3F237C"/>
          </w:pPr>
          <w:r w:rsidRPr="00DC19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5496F"/>
    <w:rsid w:val="00B9374F"/>
    <w:rsid w:val="00F5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96F"/>
    <w:rPr>
      <w:color w:val="808080"/>
    </w:rPr>
  </w:style>
  <w:style w:type="paragraph" w:customStyle="1" w:styleId="C97FEAE9E05C4F63BA12B93958E4FC34">
    <w:name w:val="C97FEAE9E05C4F63BA12B93958E4FC34"/>
    <w:rsid w:val="00B9374F"/>
  </w:style>
  <w:style w:type="paragraph" w:customStyle="1" w:styleId="A1C92C8D7CF14D258CC2D3C0EC3F237C">
    <w:name w:val="A1C92C8D7CF14D258CC2D3C0EC3F237C"/>
    <w:rsid w:val="00B9374F"/>
  </w:style>
  <w:style w:type="paragraph" w:customStyle="1" w:styleId="5F4E55E46C984BDE8DCEB6932BD87F1D">
    <w:name w:val="5F4E55E46C984BDE8DCEB6932BD87F1D"/>
    <w:rsid w:val="00B9374F"/>
  </w:style>
  <w:style w:type="paragraph" w:customStyle="1" w:styleId="C97FEAE9E05C4F63BA12B93958E4FC341">
    <w:name w:val="C97FEAE9E05C4F63BA12B93958E4FC341"/>
    <w:rsid w:val="00F5496F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E3CA-870B-4F03-A6D8-CD273FF5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Adventure TxReferral4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Resources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abrown</dc:creator>
  <cp:keywords/>
  <dc:description/>
  <cp:lastModifiedBy>abrown</cp:lastModifiedBy>
  <cp:revision>2</cp:revision>
  <dcterms:created xsi:type="dcterms:W3CDTF">2012-03-23T16:22:00Z</dcterms:created>
  <dcterms:modified xsi:type="dcterms:W3CDTF">2012-03-23T16:22:00Z</dcterms:modified>
</cp:coreProperties>
</file>